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85D" w:rsidRDefault="004162F9">
      <w:pPr>
        <w:pStyle w:val="Standard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bCs/>
          <w:sz w:val="32"/>
          <w:szCs w:val="32"/>
        </w:rPr>
        <w:t>高雄市學生輔導諮商中心臨時人員甄選履歷表</w:t>
      </w:r>
    </w:p>
    <w:tbl>
      <w:tblPr>
        <w:tblW w:w="970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203"/>
        <w:gridCol w:w="337"/>
        <w:gridCol w:w="720"/>
        <w:gridCol w:w="155"/>
        <w:gridCol w:w="205"/>
        <w:gridCol w:w="180"/>
        <w:gridCol w:w="360"/>
        <w:gridCol w:w="466"/>
        <w:gridCol w:w="254"/>
        <w:gridCol w:w="360"/>
        <w:gridCol w:w="180"/>
        <w:gridCol w:w="720"/>
        <w:gridCol w:w="180"/>
        <w:gridCol w:w="360"/>
        <w:gridCol w:w="180"/>
        <w:gridCol w:w="180"/>
        <w:gridCol w:w="360"/>
        <w:gridCol w:w="360"/>
        <w:gridCol w:w="360"/>
        <w:gridCol w:w="141"/>
        <w:gridCol w:w="39"/>
        <w:gridCol w:w="180"/>
        <w:gridCol w:w="540"/>
        <w:gridCol w:w="453"/>
        <w:gridCol w:w="1222"/>
      </w:tblGrid>
      <w:tr w:rsidR="00D3485D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英文姓名</w:t>
            </w:r>
          </w:p>
          <w:p w:rsidR="00D3485D" w:rsidRDefault="004162F9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姓氏在前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  <w:tc>
          <w:tcPr>
            <w:tcW w:w="25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</w:p>
          <w:p w:rsidR="00D3485D" w:rsidRDefault="00D3485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</w:t>
            </w:r>
          </w:p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貼</w:t>
            </w:r>
          </w:p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照</w:t>
            </w:r>
          </w:p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片</w:t>
            </w:r>
          </w:p>
        </w:tc>
      </w:tr>
      <w:tr w:rsidR="00D3485D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spacing w:line="26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國民身分證統一編號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  <w:tc>
          <w:tcPr>
            <w:tcW w:w="25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rPr>
                <w:rFonts w:hint="eastAsia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護照</w:t>
            </w:r>
          </w:p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號碼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spacing w:line="260" w:lineRule="exact"/>
            </w:pPr>
            <w:r>
              <w:rPr>
                <w:rFonts w:ascii="標楷體" w:eastAsia="標楷體" w:hAnsi="標楷體" w:cs="標楷體"/>
              </w:rPr>
              <w:t>外國國籍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如無外國國籍，請註明「無」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rPr>
                <w:rFonts w:hint="eastAsia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通訊處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戶籍地</w:t>
            </w:r>
          </w:p>
        </w:tc>
        <w:tc>
          <w:tcPr>
            <w:tcW w:w="48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電話號碼</w:t>
            </w:r>
          </w:p>
        </w:tc>
        <w:tc>
          <w:tcPr>
            <w:tcW w:w="22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住宅：</w:t>
            </w:r>
          </w:p>
          <w:p w:rsidR="00D3485D" w:rsidRDefault="00D3485D">
            <w:pPr>
              <w:pStyle w:val="Standard"/>
              <w:rPr>
                <w:rFonts w:ascii="標楷體" w:eastAsia="標楷體" w:hAnsi="標楷體" w:cs="標楷體"/>
              </w:rPr>
            </w:pPr>
          </w:p>
          <w:p w:rsidR="00D3485D" w:rsidRDefault="004162F9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D3485D" w:rsidRDefault="00D3485D">
            <w:pPr>
              <w:pStyle w:val="Standard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現居住所</w:t>
            </w:r>
          </w:p>
        </w:tc>
        <w:tc>
          <w:tcPr>
            <w:tcW w:w="48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rPr>
                <w:rFonts w:hint="eastAsia"/>
              </w:rPr>
            </w:pPr>
          </w:p>
        </w:tc>
        <w:tc>
          <w:tcPr>
            <w:tcW w:w="22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rPr>
                <w:rFonts w:hint="eastAsia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電子郵件信箱</w:t>
            </w:r>
          </w:p>
        </w:tc>
        <w:tc>
          <w:tcPr>
            <w:tcW w:w="48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rPr>
                <w:rFonts w:hint="eastAsia"/>
              </w:rPr>
            </w:pPr>
          </w:p>
        </w:tc>
        <w:tc>
          <w:tcPr>
            <w:tcW w:w="22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rPr>
                <w:rFonts w:hint="eastAsia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c>
          <w:tcPr>
            <w:tcW w:w="970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歷</w:t>
            </w:r>
          </w:p>
        </w:tc>
      </w:tr>
      <w:tr w:rsidR="00D3485D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院系科員</w:t>
            </w:r>
          </w:p>
        </w:tc>
        <w:tc>
          <w:tcPr>
            <w:tcW w:w="2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修業年限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結</w:t>
            </w:r>
          </w:p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肆業</w:t>
            </w:r>
          </w:p>
        </w:tc>
        <w:tc>
          <w:tcPr>
            <w:tcW w:w="12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教育程度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學位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證書日期文號</w:t>
            </w:r>
          </w:p>
        </w:tc>
      </w:tr>
      <w:tr w:rsidR="00D3485D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D3485D">
            <w:pPr>
              <w:rPr>
                <w:rFonts w:hint="eastAsia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D3485D">
            <w:pPr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起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年、月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迄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年、月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  <w:tc>
          <w:tcPr>
            <w:tcW w:w="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D3485D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D3485D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D3485D">
            <w:pPr>
              <w:rPr>
                <w:rFonts w:hint="eastAsia"/>
              </w:rPr>
            </w:pPr>
          </w:p>
        </w:tc>
        <w:tc>
          <w:tcPr>
            <w:tcW w:w="12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rPr>
                <w:rFonts w:hint="eastAsia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D3485D">
            <w:pPr>
              <w:rPr>
                <w:rFonts w:hint="eastAsia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c>
          <w:tcPr>
            <w:tcW w:w="970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工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作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經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歷</w:t>
            </w:r>
          </w:p>
        </w:tc>
      </w:tr>
      <w:tr w:rsidR="00D3485D">
        <w:tblPrEx>
          <w:tblCellMar>
            <w:top w:w="0" w:type="dxa"/>
            <w:bottom w:w="0" w:type="dxa"/>
          </w:tblCellMar>
        </w:tblPrEx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服務機關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構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2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服務期間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服務證明書名稱</w:t>
            </w: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970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外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文</w:t>
            </w: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語文類別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分數／等級</w:t>
            </w:r>
          </w:p>
        </w:tc>
        <w:tc>
          <w:tcPr>
            <w:tcW w:w="36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c>
          <w:tcPr>
            <w:tcW w:w="970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專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長</w:t>
            </w:r>
          </w:p>
        </w:tc>
      </w:tr>
      <w:tr w:rsidR="00D3485D">
        <w:tblPrEx>
          <w:tblCellMar>
            <w:top w:w="0" w:type="dxa"/>
            <w:bottom w:w="0" w:type="dxa"/>
          </w:tblCellMar>
        </w:tblPrEx>
        <w:tc>
          <w:tcPr>
            <w:tcW w:w="1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專長項目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證照名稱</w:t>
            </w:r>
          </w:p>
        </w:tc>
        <w:tc>
          <w:tcPr>
            <w:tcW w:w="29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生效日期</w:t>
            </w:r>
          </w:p>
        </w:tc>
        <w:tc>
          <w:tcPr>
            <w:tcW w:w="194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證件日期文號</w:t>
            </w:r>
          </w:p>
        </w:tc>
        <w:tc>
          <w:tcPr>
            <w:tcW w:w="12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認證機關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專長描述</w:t>
            </w:r>
          </w:p>
        </w:tc>
      </w:tr>
      <w:tr w:rsidR="00D3485D">
        <w:tblPrEx>
          <w:tblCellMar>
            <w:top w:w="0" w:type="dxa"/>
            <w:bottom w:w="0" w:type="dxa"/>
          </w:tblCellMar>
        </w:tblPrEx>
        <w:tc>
          <w:tcPr>
            <w:tcW w:w="12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D3485D">
            <w:pPr>
              <w:rPr>
                <w:rFonts w:hint="eastAsia"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D3485D">
            <w:pPr>
              <w:rPr>
                <w:rFonts w:hint="eastAsia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94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D3485D">
            <w:pPr>
              <w:rPr>
                <w:rFonts w:hint="eastAsia"/>
              </w:rPr>
            </w:pPr>
          </w:p>
        </w:tc>
        <w:tc>
          <w:tcPr>
            <w:tcW w:w="12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D3485D">
            <w:pPr>
              <w:rPr>
                <w:rFonts w:hint="eastAsia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D3485D">
            <w:pPr>
              <w:rPr>
                <w:rFonts w:hint="eastAsia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970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D3485D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  <w:p w:rsidR="00D3485D" w:rsidRDefault="004162F9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自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傳</w:t>
            </w: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4619"/>
        </w:trPr>
        <w:tc>
          <w:tcPr>
            <w:tcW w:w="970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5D" w:rsidRDefault="004162F9">
            <w:pPr>
              <w:pStyle w:val="Standard"/>
              <w:spacing w:line="46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標楷體" w:eastAsia="標楷體" w:hAnsi="標楷體" w:cs="標楷體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標楷體" w:eastAsia="標楷體" w:hAnsi="標楷體" w:cs="標楷體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標楷體" w:eastAsia="標楷體" w:hAnsi="標楷體" w:cs="標楷體"/>
              </w:rPr>
              <w:t>________________________________________________________________________________________________________________________________________________________________________</w:t>
            </w: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0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color w:val="000000"/>
              </w:rPr>
              <w:t>繳交證件：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國民身分證影</w:t>
            </w:r>
            <w:r>
              <w:rPr>
                <w:rFonts w:ascii="標楷體" w:eastAsia="標楷體" w:hAnsi="標楷體" w:cs="標楷體"/>
                <w:color w:val="000000"/>
              </w:rPr>
              <w:t>本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學經歷及相關證照影本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身心障礙者手冊影本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其他</w:t>
            </w: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970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4162F9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填表人簽章：</w:t>
            </w:r>
          </w:p>
        </w:tc>
      </w:tr>
      <w:tr w:rsidR="00D3485D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970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85D" w:rsidRDefault="00D3485D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3485D" w:rsidRDefault="004162F9">
      <w:pPr>
        <w:pStyle w:val="Standard"/>
      </w:pPr>
      <w:r>
        <w:rPr>
          <w:rFonts w:eastAsia="標楷體"/>
          <w:color w:val="000000"/>
        </w:rPr>
        <w:t>註：本表如不敷使用，請自行延長。</w:t>
      </w:r>
      <w:r>
        <w:rPr>
          <w:rFonts w:ascii="標楷體" w:eastAsia="標楷體" w:hAnsi="標楷體" w:cs="標楷體"/>
          <w:sz w:val="32"/>
          <w:szCs w:val="32"/>
        </w:rPr>
        <w:t xml:space="preserve">           </w:t>
      </w:r>
    </w:p>
    <w:sectPr w:rsidR="00D3485D">
      <w:pgSz w:w="11906" w:h="16838"/>
      <w:pgMar w:top="851" w:right="851" w:bottom="851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2F9" w:rsidRDefault="004162F9">
      <w:pPr>
        <w:rPr>
          <w:rFonts w:hint="eastAsia"/>
        </w:rPr>
      </w:pPr>
      <w:r>
        <w:separator/>
      </w:r>
    </w:p>
  </w:endnote>
  <w:endnote w:type="continuationSeparator" w:id="0">
    <w:p w:rsidR="004162F9" w:rsidRDefault="004162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2F9" w:rsidRDefault="004162F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162F9" w:rsidRDefault="004162F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96979"/>
    <w:multiLevelType w:val="multilevel"/>
    <w:tmpl w:val="2EDC1F06"/>
    <w:styleLink w:val="WW8Num3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6EE346C8"/>
    <w:multiLevelType w:val="multilevel"/>
    <w:tmpl w:val="5B32F404"/>
    <w:styleLink w:val="WW8Num2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693AC9"/>
    <w:multiLevelType w:val="multilevel"/>
    <w:tmpl w:val="BE6CE25E"/>
    <w:styleLink w:val="WW8Num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485D"/>
    <w:rsid w:val="004162F9"/>
    <w:rsid w:val="00C92D44"/>
    <w:rsid w:val="00D3485D"/>
    <w:rsid w:val="00E3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DEC1BC-0C4E-406D-8024-D6F42419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一、各用人機關應組成3至5人之遴選小組，辦理初審合格人員之面談或測驗之甄選作業</dc:title>
  <dc:creator>陳志城</dc:creator>
  <cp:lastModifiedBy>user</cp:lastModifiedBy>
  <cp:revision>2</cp:revision>
  <cp:lastPrinted>2011-10-19T17:04:00Z</cp:lastPrinted>
  <dcterms:created xsi:type="dcterms:W3CDTF">2022-11-07T00:35:00Z</dcterms:created>
  <dcterms:modified xsi:type="dcterms:W3CDTF">2022-11-07T00:35:00Z</dcterms:modified>
</cp:coreProperties>
</file>